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9"/>
        <w:gridCol w:w="181"/>
        <w:gridCol w:w="539"/>
        <w:gridCol w:w="181"/>
        <w:gridCol w:w="539"/>
        <w:gridCol w:w="181"/>
        <w:gridCol w:w="539"/>
        <w:gridCol w:w="181"/>
        <w:gridCol w:w="539"/>
        <w:gridCol w:w="181"/>
        <w:gridCol w:w="539"/>
        <w:gridCol w:w="181"/>
        <w:gridCol w:w="539"/>
        <w:gridCol w:w="181"/>
        <w:gridCol w:w="539"/>
        <w:gridCol w:w="181"/>
        <w:gridCol w:w="539"/>
        <w:gridCol w:w="181"/>
        <w:gridCol w:w="539"/>
        <w:gridCol w:w="181"/>
        <w:gridCol w:w="539"/>
        <w:gridCol w:w="181"/>
        <w:gridCol w:w="539"/>
      </w:tblGrid>
      <w:tr w:rsidR="00A42F8D" w:rsidRPr="00564408" w14:paraId="77E3E7C6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6B263AEC" w14:textId="1D6F33B4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4AF566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591E7F6" w14:textId="6F3653E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97C939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B371626" w14:textId="123CF32D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5B5960C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EE3B719" w14:textId="4749B261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50F4020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BFE1551" w14:textId="2FBCC23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D84914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1C71EC1" w14:textId="17B2A81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EF3752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CE33FD9" w14:textId="5D1C09D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5156C6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1EBAB85" w14:textId="4042C8BE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91FBE7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1DAE16D" w14:textId="7B81DE87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5070FA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AF05994" w14:textId="65E41EE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1A9496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6729917" w14:textId="73357C07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567CD9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A45EEB8" w14:textId="1E40574F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13315C91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7D3F9C7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C61DBD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13BAEE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9B0DD8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12F848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6FCB60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7E08CE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C8A49B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03ADC7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D291CD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D44733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60502A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942F22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850417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9ED66A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386D88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72D62B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330349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B5E23E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59329D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9B9B37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426AE3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AF5CFC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47114E8C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67B8D488" w14:textId="5F5E241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8BE458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67E9AB1" w14:textId="3DCFFD54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201772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D4500F0" w14:textId="714D137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B41D51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798043B" w14:textId="34EFDEF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DE72C7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8A1B3B0" w14:textId="7B8A6D00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E77345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E1FB970" w14:textId="3BE76787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219AA4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DA5F5D3" w14:textId="36D1577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2D49AE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147AEC3" w14:textId="18148144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608720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D0BC591" w14:textId="65AFC0CD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7A7470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75BF0D0" w14:textId="2284740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D325AB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FCF01B0" w14:textId="4E641E8A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380834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439C397" w14:textId="667E81A4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304A98BC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7DFF30C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1FEBC3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487BBA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636296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6DEBE9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A436C5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7A0479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AE7E4C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D401CC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F9CD59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EBAA66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98F494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8FB5D5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E39D5E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BD021B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AAB1E3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1B1D8B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ED32CE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66DBC7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AE4BE7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46C61E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CF5BAD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A0E43C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3CD7CAC6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38D238AB" w14:textId="399ABCA0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3D4BFD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3CFFB56" w14:textId="6426C13C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CE9EB7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4FBB456" w14:textId="7148BE5B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57421B3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E1BBE64" w14:textId="0EBB9E1A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963C3E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35ED931" w14:textId="08848AF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8BF251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7FD9ED1" w14:textId="377B727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57C2A71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1921904" w14:textId="56E8AA1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CD6969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F5C7E38" w14:textId="5DA0B64C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A62EFE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09953CA" w14:textId="797E70CD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530706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E552191" w14:textId="02BA579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52F5A51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4CA84DF" w14:textId="41BF2415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585836F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B41F81A" w14:textId="5CD8068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744F3E4A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3D8AD2C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1C5667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CF8262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6DCF1A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5303A3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636049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15A8F3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A35D91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ED667E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25DD2C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46AFFE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7E8B0F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4DAB2D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50C1FF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D3377F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A8CFBE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DA9360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F8A3AE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501942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89D111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CA50A9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29483B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68E188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6B642FB8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1F15A1E2" w14:textId="5AD341F0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BF01E7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5CD7A05" w14:textId="592E66B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6CEF3E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C6F8F7B" w14:textId="4EACF44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EE01BC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6958C2F" w14:textId="5C2447C5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22FD57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01C3F51" w14:textId="5FD40A35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6B5FC8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EA5119E" w14:textId="15E349ED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DA1C70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25DD95F" w14:textId="48AAAE2C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568EC5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53F0BAF" w14:textId="2D34CCC7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EB0291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72636FF" w14:textId="0B9B3DE1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01898F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AB1551C" w14:textId="5153817B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01AE60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2F809CA" w14:textId="1095791A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09C637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AA0F1AC" w14:textId="77E7BEF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3C2E566A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7D8796A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5ACA68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B7DFCC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B57802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6DBA5B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3723A8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03AF71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1274A1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B510D9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F8277F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B42694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DCE659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21C621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5EBFF7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9B3924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8FE994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A4B5EE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884DED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C66DCC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130172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CF6209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94D3BB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2F9974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3C0EF945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58B5FA7F" w14:textId="75957D6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5857D0B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BF01DD5" w14:textId="33DA4FA6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5B5442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6055D59" w14:textId="76E233B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6DAE17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6098785" w14:textId="5EE6196A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6A0F6F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82F7976" w14:textId="6498835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05376E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D04C631" w14:textId="4B97C4E4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B343CF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E1295AF" w14:textId="2DD4681B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A0533E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4A47917" w14:textId="79C2474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4C610D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D81E041" w14:textId="2D964ADA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A84DBA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5EB7ECC" w14:textId="6C2048D0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66C058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91C75A3" w14:textId="5DA18D5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3D9E28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8D3451B" w14:textId="5F771EDC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3EDC6102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257DAB7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1273D6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96AB3F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D85E82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5275A6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1C443D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16C475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1F95DD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691283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9C19C0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38BB0A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104D70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1B9F1A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578396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0401FC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7101EF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07FAA8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CBD5D3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7AD3FC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C756B5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FA400F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1C4B53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2695B3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4CE51E1C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27826D62" w14:textId="02F819B5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51AB126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AEDF666" w14:textId="6C09179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612800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EC5246B" w14:textId="3C69EAF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C12DAF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A67E5A4" w14:textId="466828C6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EE1943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F005221" w14:textId="7DD3C73F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A5BACC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9FF5031" w14:textId="186936B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2B426D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441F08D" w14:textId="4391075E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0B615C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46E7B37" w14:textId="3228035A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D79B37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0E79955" w14:textId="646C849A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FF1F9F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10F5964" w14:textId="167D9DED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4E51C6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47F9BC5" w14:textId="19B75F8E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E87B42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717F37E" w14:textId="28444E2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2DEDF76C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0CC1033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3A6510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E7EEB1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60D5C4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99A970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AA0524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380BE1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D0850F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316F5D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2E0FD7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C695E7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15A65C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3FE8B7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739DCE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1DB77F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B97421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4D0092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BFC2D5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463DBA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5EDDA2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0D7C1A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02CB3D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DFC950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01A09699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1D39C7D2" w14:textId="02FEE70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CB3981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0DF3554" w14:textId="0538B875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E0D921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9AB17A8" w14:textId="24F1175D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3B77FE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1B325D4" w14:textId="5019FFAF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50BEE61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68EFE44" w14:textId="408FC4EE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6BD60B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A349A3B" w14:textId="17650D2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F0DC16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DC1121D" w14:textId="060687B6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2E0B4E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1880D7A" w14:textId="441573C1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B79F73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10C9546" w14:textId="7C730AA6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AC7780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1552121" w14:textId="3687E58A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9E4AE6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5028C57" w14:textId="2AD9791E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DCEBBE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F0C302A" w14:textId="0D9F030A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62B11F85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08BE2F2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324585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45CFCA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E5526A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3B8287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AF67A3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CBAC18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39F516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203A65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110B54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907AA6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620248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A2722D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A70886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A2E437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BDE265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471746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F8A7D7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EFCEC7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8096D9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CBD651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8DCD2B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A8D884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639BA9F8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40131F76" w14:textId="07F1F32E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8AACC2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B66EFA7" w14:textId="1ADF57D1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7049A5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6A17F5A" w14:textId="1072BF8F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C9F7CA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D7F0902" w14:textId="1D2B826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D897DD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EADCBCB" w14:textId="6682C0D7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C6FFC0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F250EE8" w14:textId="1AB688FB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BB9BD1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F98CB7E" w14:textId="15C5C23F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3C35F0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921DA4D" w14:textId="5EB99C30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2C0836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E7CFE0D" w14:textId="11A9CB36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C2AFC1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81596C8" w14:textId="39E58E11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F4658B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8C71B95" w14:textId="74084604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97A039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8E77C62" w14:textId="2217FF04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1C2F7401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65D47E5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400858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30EB04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58C9A4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E06BE5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3C15D8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C2D23C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AC1BA0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50A24E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136E95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2A2A19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41F23A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9A6DF2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1CB761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57EBC0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9FF563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39C673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231330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48053C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A1B2C9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F8AB6A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78F2DF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AE3473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3C782CC6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6382033B" w14:textId="680AEAF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DC2E97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9835DD0" w14:textId="5F29058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FB2B76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6329ECB" w14:textId="29367EC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F02AA4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44C8D5D" w14:textId="2AA9D46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7D7FB9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3DB51F4" w14:textId="412CE4E7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FE3DAC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34CD5AB" w14:textId="67B1C9AA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5ADBEA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57751ED" w14:textId="3839A041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D8ED25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B28BE0E" w14:textId="6E6C6D5E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510067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2D5B65D" w14:textId="50AC99FF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BC1D62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641F4EE" w14:textId="7CA1C9B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B5E28F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656C27C" w14:textId="1F0CE916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96FC36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FA8DECC" w14:textId="4C1022E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3A07A5BF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695A7AB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F23006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CD2FFD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5AD396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17F6ED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0CC332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4D435F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C271EC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3D543D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797D15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647C33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A18D42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58F6E0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A7BD8A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C346D8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25A46C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C5A3AB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C8BC3C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8E21A0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50C967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EF547F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2D6CEC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5C7B8C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344A5BAA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526E5DDD" w14:textId="05E423D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F13BA1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2D68674" w14:textId="4302D81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5AF0ED4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7CB8E2A" w14:textId="50468441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719C52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2ACAE6E" w14:textId="3C4C8FB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5AC55D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F666643" w14:textId="725641DD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66DEF8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28C04E9" w14:textId="2A927FB6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0A52ED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C01EF67" w14:textId="14C081A0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14A165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247CBDD" w14:textId="6286F4DB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764C95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08C98E0" w14:textId="089CA63B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CD1786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B05F07F" w14:textId="65C3AE91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DE829F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E9FBC15" w14:textId="4D56C6DC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0FF3E0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AFC836B" w14:textId="1517C5E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4B5D65B0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23AB60A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0A79C9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9302AD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7E88B5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F35887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3C1994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522BE8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0F3B9D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12DA94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FC2D9E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12E9B6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40DB85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D665C6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AF3404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0F6608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6E1E85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39C495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DB7989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765422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2A7AAA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54ADCB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402A26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41D83F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08ED62D9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5912F68A" w14:textId="1C3EF1C1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788F1A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BABBEF4" w14:textId="10E1D707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6C9795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A40212B" w14:textId="60328B70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9455B6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4D0E7D2" w14:textId="0E1C42B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D5A35D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8D11935" w14:textId="7229B437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8C0C96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6FAD195" w14:textId="513A33BF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5F46E2D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D796EA2" w14:textId="0AC3CDF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696017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3C3DA92" w14:textId="64361B57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BA4FBD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35F2B9F" w14:textId="15832BDB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519408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4CDB671" w14:textId="6F867D55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2DCCB6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B7399F6" w14:textId="46A6292D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CE65C0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C64FA91" w14:textId="6EFBA2EC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401AB07A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15F5CDF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1EB39E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818023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C1AE36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E91FEC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1E8839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00C390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FF3A15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0819FD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7DD99A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B5D5FE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834395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689A3F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963116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89F160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A1DB9B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16A051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B51D68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DA032C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5C9543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7B16E5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CE3ED8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F1D3F8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62231A7D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5AF10605" w14:textId="35CD310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B80D58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88C11C7" w14:textId="042EC255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092DDA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D4D3743" w14:textId="6D38706C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64DF40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796D56F" w14:textId="293DC86F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086BB9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BD79FDF" w14:textId="44F3A8A0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A1CE5D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1AA0296" w14:textId="40DFFCEE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231DEA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E3876CE" w14:textId="461659FC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7327C2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6D1AA4D" w14:textId="048038F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47F266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CF16D33" w14:textId="3A23A510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4F71C5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705FA4A" w14:textId="3E64BFEC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B5F987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D68CDD1" w14:textId="5E6AB31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8ACBAC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586DEEE" w14:textId="3F099DE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2850E84F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77BC18E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615556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B7A1C5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69D4FB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C07850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787592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E74E1F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50CEF8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C4D2BF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79C5F1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4FA118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87F967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1BC9AC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B8A1FE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CF5C9E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C50D5E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429DC8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4FECF8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E6C8B1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520E6C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A41DF3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C1E38E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E798E3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22435E53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42ECF7DD" w14:textId="1BDE06E6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7EDB8F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5DDDA36" w14:textId="489B2D8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B09147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6632B0B" w14:textId="423F2510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5770A9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2DEAC56" w14:textId="0B7DAF6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386126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97D6F09" w14:textId="5298EBB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C1986C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A5490AF" w14:textId="6BF7086E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93F3DE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A358BF9" w14:textId="7F0B593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347A1E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E1A0715" w14:textId="716AC3E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78EA25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5F7FCF1" w14:textId="27E9AFC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5AF68B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551130A" w14:textId="4B088CA7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254495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68D645E" w14:textId="174F75E6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9504FF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91914E6" w14:textId="43CA32BF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6625DF92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0D86546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561648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45AC98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9F2910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9B2372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4FA677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5606F6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F9F02E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23F707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6CAA4E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7250EA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3B0FE1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81123E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49C3E4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90EC57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6BA80F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BF2143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0FE5A5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8DBDB9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58548D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5473C8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8EA3FF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DA4CBA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751C651F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55FEC153" w14:textId="2FBB71FC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94B6C7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D8CC681" w14:textId="5BA44941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CA8225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9398D5D" w14:textId="6FBDEA8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FF1000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B99EA53" w14:textId="63DB82DA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ABF425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66051A2" w14:textId="4F97093E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828617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0309D47" w14:textId="3F2D25F0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40E6E5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8AC706D" w14:textId="7B9C887D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A61D77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694EB12" w14:textId="77A1C446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A0AD36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3C5CE34C" w14:textId="44E3F10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52889C0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DD65B9C" w14:textId="2208C114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38549D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B6D77BF" w14:textId="01077CE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197A34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16043F8" w14:textId="07182182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625D0A5C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5D6042E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0F3A6A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E4D55D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67E31F0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F29338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AAB2E9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427418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10AB13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23E440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9C4BCB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B88038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BFCCBE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C283A8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E5A61C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C65D82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A210C6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0E4CD6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4A83B3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4F558B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13586DB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276098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55775A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7494EB3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530BA4A6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26634364" w14:textId="45108E8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91D103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B050E36" w14:textId="7D525C1A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BFF18D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468C73F" w14:textId="7737D36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52B09F3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CD9E1D1" w14:textId="33B66AC4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DB8F60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BC341FC" w14:textId="704A79D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CC7396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1F25B52" w14:textId="42152BB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9A61B1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46A84C6" w14:textId="413A3EC1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5745F9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C85195F" w14:textId="72864BF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92B3DB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AEB2DB0" w14:textId="251CA150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B445FD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91D05E9" w14:textId="5665537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3978707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C7F879B" w14:textId="083F575F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2382213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24242DB" w14:textId="7D2B744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  <w:tr w:rsidR="00A42F8D" w:rsidRPr="00564408" w14:paraId="3297E77E" w14:textId="77777777" w:rsidTr="00DB6CBF">
        <w:trPr>
          <w:cantSplit/>
          <w:trHeight w:hRule="exact" w:val="181"/>
        </w:trPr>
        <w:tc>
          <w:tcPr>
            <w:tcW w:w="539" w:type="dxa"/>
            <w:vAlign w:val="center"/>
          </w:tcPr>
          <w:p w14:paraId="00B84D0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96F950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8B60492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49DA02B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BA82B95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D9CD6F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4EE6690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58E1970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16CA76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205F513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3BC992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54C610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E325C8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D144F9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F3DC4DF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0FB66C44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4642A9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1C2E467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CC145C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7D9F58A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51A068A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181" w:type="dxa"/>
            <w:vAlign w:val="center"/>
          </w:tcPr>
          <w:p w14:paraId="3279DB9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7E9E23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</w:tr>
      <w:tr w:rsidR="00A42F8D" w:rsidRPr="00564408" w14:paraId="523E3DA1" w14:textId="77777777" w:rsidTr="00DB6CBF">
        <w:trPr>
          <w:cantSplit/>
          <w:trHeight w:hRule="exact" w:val="539"/>
        </w:trPr>
        <w:tc>
          <w:tcPr>
            <w:tcW w:w="539" w:type="dxa"/>
            <w:vAlign w:val="center"/>
          </w:tcPr>
          <w:p w14:paraId="08989742" w14:textId="273819BF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0EF613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5A717B8E" w14:textId="2E408C47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4E9DEB1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1B51093B" w14:textId="551EAA18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EDBEC89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60DFDEA" w14:textId="1470356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1D2D20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FD1009C" w14:textId="74314A01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01129E1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D8078FA" w14:textId="21F0EFD7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14ADD94D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6C762793" w14:textId="332DDF1A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BD932FC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26859556" w14:textId="01D4B3AD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6DBEC906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4B32E1A4" w14:textId="57FDB569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A073128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0F5D0E8" w14:textId="3B255484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715C140B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7479D9F0" w14:textId="22280E7E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  <w:tc>
          <w:tcPr>
            <w:tcW w:w="181" w:type="dxa"/>
            <w:vAlign w:val="center"/>
          </w:tcPr>
          <w:p w14:paraId="01AABFCE" w14:textId="77777777" w:rsidR="00B55144" w:rsidRPr="00564408" w:rsidRDefault="00B55144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</w:p>
        </w:tc>
        <w:tc>
          <w:tcPr>
            <w:tcW w:w="539" w:type="dxa"/>
            <w:vAlign w:val="center"/>
          </w:tcPr>
          <w:p w14:paraId="0E8CFFCE" w14:textId="75C0B6A3" w:rsidR="00B55144" w:rsidRPr="00564408" w:rsidRDefault="00DB6CBF" w:rsidP="00A42F8D">
            <w:pPr>
              <w:ind w:left="13" w:right="13"/>
              <w:rPr>
                <w:rFonts w:ascii="Verdana" w:eastAsiaTheme="minorHAnsi" w:hAnsi="Verdana" w:cstheme="minorBidi"/>
                <w:color w:val="000000" w:themeColor="text1"/>
              </w:rPr>
            </w:pPr>
            <w:r w:rsidRPr="00564408">
              <w:rPr>
                <w:rFonts w:ascii="Verdana" w:eastAsiaTheme="minorHAnsi" w:hAnsi="Verdana" w:cstheme="minorBidi"/>
                <w:color w:val="000000" w:themeColor="text1"/>
                <w:sz w:val="20"/>
                <w:szCs w:val="20"/>
              </w:rPr>
              <w:t>Text</w:t>
            </w:r>
          </w:p>
        </w:tc>
      </w:tr>
    </w:tbl>
    <w:p w14:paraId="38CF3862" w14:textId="77777777" w:rsidR="00B55144" w:rsidRPr="00564408" w:rsidRDefault="00B55144" w:rsidP="00A42F8D">
      <w:pPr>
        <w:ind w:left="13" w:right="13"/>
        <w:rPr>
          <w:rFonts w:ascii="Verdana" w:hAnsi="Verdana"/>
          <w:vanish/>
          <w:color w:val="000000" w:themeColor="text1"/>
        </w:rPr>
      </w:pPr>
    </w:p>
    <w:sectPr w:rsidR="00B55144" w:rsidRPr="00564408" w:rsidSect="00471E30">
      <w:type w:val="continuous"/>
      <w:pgSz w:w="12240" w:h="15840"/>
      <w:pgMar w:top="2251" w:right="1888" w:bottom="0" w:left="1888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CD"/>
    <w:rsid w:val="00095CDD"/>
    <w:rsid w:val="004B53A0"/>
    <w:rsid w:val="00564408"/>
    <w:rsid w:val="00A42F8D"/>
    <w:rsid w:val="00B439A1"/>
    <w:rsid w:val="00B55144"/>
    <w:rsid w:val="00B63C23"/>
    <w:rsid w:val="00DB52CD"/>
    <w:rsid w:val="00DB6CBF"/>
    <w:rsid w:val="00F422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D29537"/>
  <w15:docId w15:val="{39C62817-F0F7-5F46-939D-808C071B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012:Desktop:1-13:89097-59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Macintosh%20HD:Users:012:Desktop:1-13:89097-590.dot</Template>
  <TotalTime>5</TotalTime>
  <Pages>1</Pages>
  <Words>225</Words>
  <Characters>1288</Characters>
  <Application>Microsoft Office Word</Application>
  <DocSecurity>0</DocSecurity>
  <Lines>10</Lines>
  <Paragraphs>3</Paragraphs>
  <ScaleCrop>false</ScaleCrop>
  <Company>Nev's Ink, Inc.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Perdreau</dc:creator>
  <cp:keywords/>
  <cp:lastModifiedBy>Anna Owens</cp:lastModifiedBy>
  <cp:revision>4</cp:revision>
  <dcterms:created xsi:type="dcterms:W3CDTF">2025-01-21T14:59:00Z</dcterms:created>
  <dcterms:modified xsi:type="dcterms:W3CDTF">2025-01-22T20:10:00Z</dcterms:modified>
</cp:coreProperties>
</file>