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4147"/>
        <w:gridCol w:w="4147"/>
      </w:tblGrid>
      <w:tr w:rsidR="00772E9B" w:rsidRPr="009516D5" w14:paraId="18877E4E" w14:textId="77777777" w:rsidTr="00772E9B">
        <w:trPr>
          <w:trHeight w:val="1253"/>
          <w:jc w:val="center"/>
        </w:trPr>
        <w:tc>
          <w:tcPr>
            <w:tcW w:w="1454" w:type="dxa"/>
            <w:vAlign w:val="center"/>
          </w:tcPr>
          <w:p w14:paraId="6500AD6F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660A5589" w14:textId="64564ECD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35805D49" w14:textId="064CD2F5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  <w:tr w:rsidR="00772E9B" w:rsidRPr="009516D5" w14:paraId="26413A1F" w14:textId="77777777" w:rsidTr="00772E9B">
        <w:trPr>
          <w:trHeight w:val="1253"/>
          <w:jc w:val="center"/>
        </w:trPr>
        <w:tc>
          <w:tcPr>
            <w:tcW w:w="1454" w:type="dxa"/>
            <w:vAlign w:val="center"/>
          </w:tcPr>
          <w:p w14:paraId="21054670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626BF0D5" w14:textId="09E84DCA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6202F36B" w14:textId="46C1046B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  <w:tr w:rsidR="00772E9B" w:rsidRPr="009516D5" w14:paraId="60A7D42B" w14:textId="77777777" w:rsidTr="00772E9B">
        <w:trPr>
          <w:trHeight w:val="1253"/>
          <w:jc w:val="center"/>
        </w:trPr>
        <w:tc>
          <w:tcPr>
            <w:tcW w:w="1454" w:type="dxa"/>
            <w:vAlign w:val="center"/>
          </w:tcPr>
          <w:p w14:paraId="2F5F8078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7DD040D3" w14:textId="6C8DD8D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3953D890" w14:textId="7AC6E166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  <w:tr w:rsidR="00772E9B" w:rsidRPr="009516D5" w14:paraId="6096FCFA" w14:textId="77777777" w:rsidTr="00772E9B">
        <w:trPr>
          <w:trHeight w:val="1253"/>
          <w:jc w:val="center"/>
        </w:trPr>
        <w:tc>
          <w:tcPr>
            <w:tcW w:w="1454" w:type="dxa"/>
            <w:vAlign w:val="center"/>
          </w:tcPr>
          <w:p w14:paraId="218356E1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46A8C6BC" w14:textId="3793C089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53DD01B2" w14:textId="6749BCBE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  <w:tr w:rsidR="00772E9B" w:rsidRPr="009516D5" w14:paraId="474AFB79" w14:textId="77777777" w:rsidTr="00772E9B">
        <w:trPr>
          <w:trHeight w:val="1267"/>
          <w:jc w:val="center"/>
        </w:trPr>
        <w:tc>
          <w:tcPr>
            <w:tcW w:w="1454" w:type="dxa"/>
            <w:vAlign w:val="center"/>
          </w:tcPr>
          <w:p w14:paraId="1B73F191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4A070CFC" w14:textId="6562629C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0B89FA10" w14:textId="2E4A3495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  <w:tr w:rsidR="00772E9B" w:rsidRPr="009516D5" w14:paraId="0F1EE3D1" w14:textId="77777777" w:rsidTr="00772E9B">
        <w:trPr>
          <w:trHeight w:val="1253"/>
          <w:jc w:val="center"/>
        </w:trPr>
        <w:tc>
          <w:tcPr>
            <w:tcW w:w="1454" w:type="dxa"/>
            <w:vAlign w:val="center"/>
          </w:tcPr>
          <w:p w14:paraId="229E2B9F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28FC445C" w14:textId="7FB82DFD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70D74FD7" w14:textId="6BA6EE4D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  <w:tr w:rsidR="00772E9B" w:rsidRPr="009516D5" w14:paraId="4F17627F" w14:textId="77777777" w:rsidTr="00772E9B">
        <w:trPr>
          <w:trHeight w:val="1267"/>
          <w:jc w:val="center"/>
        </w:trPr>
        <w:tc>
          <w:tcPr>
            <w:tcW w:w="1454" w:type="dxa"/>
            <w:vAlign w:val="center"/>
          </w:tcPr>
          <w:p w14:paraId="2F169461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104723B5" w14:textId="50091C45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1431A1C3" w14:textId="31B06B42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  <w:tr w:rsidR="00772E9B" w:rsidRPr="009516D5" w14:paraId="2D445240" w14:textId="77777777" w:rsidTr="00772E9B">
        <w:trPr>
          <w:trHeight w:val="1253"/>
          <w:jc w:val="center"/>
        </w:trPr>
        <w:tc>
          <w:tcPr>
            <w:tcW w:w="1454" w:type="dxa"/>
            <w:vAlign w:val="center"/>
          </w:tcPr>
          <w:p w14:paraId="4F2A85DE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2D5E666C" w14:textId="788787C8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198C0FBC" w14:textId="322A3AC5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  <w:tr w:rsidR="00772E9B" w:rsidRPr="009516D5" w14:paraId="2FC3A8D7" w14:textId="77777777" w:rsidTr="00772E9B">
        <w:trPr>
          <w:trHeight w:val="1267"/>
          <w:jc w:val="center"/>
        </w:trPr>
        <w:tc>
          <w:tcPr>
            <w:tcW w:w="1454" w:type="dxa"/>
            <w:vAlign w:val="center"/>
          </w:tcPr>
          <w:p w14:paraId="31142882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6D62D319" w14:textId="3CDE9882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0349580D" w14:textId="1FD22729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  <w:tr w:rsidR="00772E9B" w:rsidRPr="009516D5" w14:paraId="67377C7A" w14:textId="77777777" w:rsidTr="00772E9B">
        <w:trPr>
          <w:trHeight w:val="1253"/>
          <w:jc w:val="center"/>
        </w:trPr>
        <w:tc>
          <w:tcPr>
            <w:tcW w:w="1454" w:type="dxa"/>
            <w:vAlign w:val="center"/>
          </w:tcPr>
          <w:p w14:paraId="003109D7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74533D64" w14:textId="4F1892FE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38671FB0" w14:textId="544B7BE2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  <w:tr w:rsidR="00772E9B" w:rsidRPr="009516D5" w14:paraId="41B1E0B0" w14:textId="77777777" w:rsidTr="00772E9B">
        <w:trPr>
          <w:trHeight w:val="1253"/>
          <w:jc w:val="center"/>
        </w:trPr>
        <w:tc>
          <w:tcPr>
            <w:tcW w:w="1454" w:type="dxa"/>
            <w:vAlign w:val="center"/>
          </w:tcPr>
          <w:p w14:paraId="56AF307B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19E3C88F" w14:textId="5FA8CEDB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5291E2AD" w14:textId="25CBCAD9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  <w:tr w:rsidR="00772E9B" w:rsidRPr="009516D5" w14:paraId="41F38E63" w14:textId="77777777" w:rsidTr="00772E9B">
        <w:trPr>
          <w:trHeight w:val="1253"/>
          <w:jc w:val="center"/>
        </w:trPr>
        <w:tc>
          <w:tcPr>
            <w:tcW w:w="1454" w:type="dxa"/>
            <w:vAlign w:val="center"/>
          </w:tcPr>
          <w:p w14:paraId="6005919C" w14:textId="77777777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vAlign w:val="center"/>
          </w:tcPr>
          <w:p w14:paraId="50AFE710" w14:textId="619870BD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  <w:tc>
          <w:tcPr>
            <w:tcW w:w="4147" w:type="dxa"/>
            <w:vAlign w:val="center"/>
          </w:tcPr>
          <w:p w14:paraId="07401F0B" w14:textId="075EA2DC" w:rsidR="00772E9B" w:rsidRPr="009516D5" w:rsidRDefault="00772E9B" w:rsidP="00772E9B">
            <w:pPr>
              <w:jc w:val="center"/>
              <w:rPr>
                <w:sz w:val="24"/>
                <w:szCs w:val="24"/>
              </w:rPr>
            </w:pPr>
            <w:r w:rsidRPr="009516D5">
              <w:rPr>
                <w:rFonts w:ascii="Verdana" w:hAnsi="Verdana" w:cs="Verdana"/>
                <w:sz w:val="24"/>
                <w:szCs w:val="24"/>
              </w:rPr>
              <w:t>Please enter text here</w:t>
            </w:r>
          </w:p>
        </w:tc>
      </w:tr>
    </w:tbl>
    <w:p w14:paraId="37AA37F1" w14:textId="77777777" w:rsidR="0043121C" w:rsidRPr="009516D5" w:rsidRDefault="0043121C" w:rsidP="00B1298A">
      <w:pPr>
        <w:spacing w:after="0"/>
        <w:rPr>
          <w:sz w:val="24"/>
          <w:szCs w:val="24"/>
        </w:rPr>
      </w:pPr>
    </w:p>
    <w:sectPr w:rsidR="0043121C" w:rsidRPr="009516D5" w:rsidSect="00B1298A">
      <w:headerReference w:type="default" r:id="rId7"/>
      <w:pgSz w:w="12240" w:h="15840" w:code="1"/>
      <w:pgMar w:top="360" w:right="1296" w:bottom="360" w:left="1296" w:header="0" w:footer="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6C17" w14:textId="77777777" w:rsidR="007A6988" w:rsidRDefault="007A6988" w:rsidP="00211801">
      <w:pPr>
        <w:spacing w:after="0" w:line="240" w:lineRule="auto"/>
      </w:pPr>
      <w:r>
        <w:separator/>
      </w:r>
    </w:p>
  </w:endnote>
  <w:endnote w:type="continuationSeparator" w:id="0">
    <w:p w14:paraId="397EA95A" w14:textId="77777777" w:rsidR="007A6988" w:rsidRDefault="007A6988" w:rsidP="0021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2346" w14:textId="77777777" w:rsidR="007A6988" w:rsidRDefault="007A6988" w:rsidP="00211801">
      <w:pPr>
        <w:spacing w:after="0" w:line="240" w:lineRule="auto"/>
      </w:pPr>
      <w:r>
        <w:separator/>
      </w:r>
    </w:p>
  </w:footnote>
  <w:footnote w:type="continuationSeparator" w:id="0">
    <w:p w14:paraId="0491BF51" w14:textId="77777777" w:rsidR="007A6988" w:rsidRDefault="007A6988" w:rsidP="0021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8E16" w14:textId="77777777" w:rsidR="00211801" w:rsidRDefault="00B129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0" allowOverlap="1" wp14:anchorId="188921CE" wp14:editId="5FE29528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1618.pn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9B"/>
    <w:rsid w:val="00010B81"/>
    <w:rsid w:val="000757DD"/>
    <w:rsid w:val="000B3938"/>
    <w:rsid w:val="000E06B2"/>
    <w:rsid w:val="00155045"/>
    <w:rsid w:val="002046B5"/>
    <w:rsid w:val="00211801"/>
    <w:rsid w:val="00313401"/>
    <w:rsid w:val="0043121C"/>
    <w:rsid w:val="00450389"/>
    <w:rsid w:val="0051494A"/>
    <w:rsid w:val="0054614B"/>
    <w:rsid w:val="00664380"/>
    <w:rsid w:val="00762E24"/>
    <w:rsid w:val="00772E9B"/>
    <w:rsid w:val="007A6988"/>
    <w:rsid w:val="007B526F"/>
    <w:rsid w:val="00822065"/>
    <w:rsid w:val="00851FB2"/>
    <w:rsid w:val="008661A0"/>
    <w:rsid w:val="009100AA"/>
    <w:rsid w:val="009516D5"/>
    <w:rsid w:val="009D163A"/>
    <w:rsid w:val="00A00D9D"/>
    <w:rsid w:val="00B1298A"/>
    <w:rsid w:val="00B455C7"/>
    <w:rsid w:val="00B902D0"/>
    <w:rsid w:val="00F4221E"/>
    <w:rsid w:val="00F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96628"/>
  <w15:docId w15:val="{1D4F42FA-FE39-D246-9736-01362F0F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01"/>
  </w:style>
  <w:style w:type="paragraph" w:styleId="Footer">
    <w:name w:val="footer"/>
    <w:basedOn w:val="Normal"/>
    <w:link w:val="FooterChar"/>
    <w:uiPriority w:val="99"/>
    <w:unhideWhenUsed/>
    <w:rsid w:val="0021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801"/>
  </w:style>
  <w:style w:type="paragraph" w:styleId="BalloonText">
    <w:name w:val="Balloon Text"/>
    <w:basedOn w:val="Normal"/>
    <w:link w:val="BalloonTextChar"/>
    <w:uiPriority w:val="99"/>
    <w:semiHidden/>
    <w:unhideWhenUsed/>
    <w:rsid w:val="00211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LaCie_2T/Current%20Projects/Nevs%20Ink%20:%20PR1MA/Label%20Sheet%20Templates/MIDSCI/12_Tag_Shee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1571-6DE2-4D9E-8191-1B9C43F4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12_Tag_Sheet.dotm</Template>
  <TotalTime>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Demco, Inc.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Owens</dc:creator>
  <cp:lastModifiedBy>Anna Owens</cp:lastModifiedBy>
  <cp:revision>3</cp:revision>
  <cp:lastPrinted>2016-08-25T12:47:00Z</cp:lastPrinted>
  <dcterms:created xsi:type="dcterms:W3CDTF">2025-01-21T20:15:00Z</dcterms:created>
  <dcterms:modified xsi:type="dcterms:W3CDTF">2025-01-21T20:16:00Z</dcterms:modified>
</cp:coreProperties>
</file>